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0A" w:rsidRDefault="00BA0D72" w:rsidP="0084732B">
      <w:pPr>
        <w:jc w:val="center"/>
        <w:rPr>
          <w:rFonts w:cs="B Nazanin"/>
          <w:b/>
          <w:bCs/>
          <w:rtl/>
        </w:rPr>
      </w:pPr>
      <w:r w:rsidRPr="00BA0D72">
        <w:rPr>
          <w:rFonts w:cs="B Nazanin" w:hint="cs"/>
          <w:b/>
          <w:bCs/>
          <w:rtl/>
        </w:rPr>
        <w:t xml:space="preserve">درخواست دانشجویان استعداد درخشان متقاضی سهمیه استعداد درخشان آزمون ارشد سال </w:t>
      </w:r>
      <w:r w:rsidR="0084732B">
        <w:rPr>
          <w:rFonts w:cs="B Nazanin" w:hint="cs"/>
          <w:b/>
          <w:bCs/>
          <w:rtl/>
        </w:rPr>
        <w:t>1402</w:t>
      </w:r>
    </w:p>
    <w:p w:rsidR="00BA0D72" w:rsidRPr="00BA0D72" w:rsidRDefault="00BA0D72" w:rsidP="00542D90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نام و نام خانوادگی:</w:t>
      </w:r>
      <w:r w:rsidR="00542D90">
        <w:rPr>
          <w:rFonts w:cs="B Nazanin" w:hint="cs"/>
          <w:b/>
          <w:bCs/>
          <w:sz w:val="24"/>
          <w:szCs w:val="24"/>
          <w:rtl/>
        </w:rPr>
        <w:t xml:space="preserve">                                 </w:t>
      </w:r>
      <w:r w:rsidR="00B66CDE">
        <w:rPr>
          <w:rFonts w:cs="B Nazanin" w:hint="cs"/>
          <w:b/>
          <w:bCs/>
          <w:sz w:val="24"/>
          <w:szCs w:val="24"/>
          <w:rtl/>
        </w:rPr>
        <w:t xml:space="preserve">                          </w:t>
      </w:r>
      <w:r w:rsidRPr="00BA0D72">
        <w:rPr>
          <w:rFonts w:cs="B Nazanin" w:hint="cs"/>
          <w:b/>
          <w:bCs/>
          <w:sz w:val="24"/>
          <w:szCs w:val="24"/>
          <w:rtl/>
        </w:rPr>
        <w:t>شماره ملی:</w:t>
      </w:r>
    </w:p>
    <w:p w:rsidR="00BA0D72" w:rsidRPr="00BA0D72" w:rsidRDefault="00BA0D72" w:rsidP="00542D90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نام پدر:</w:t>
      </w:r>
      <w:r w:rsidR="00542D90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</w:t>
      </w:r>
      <w:r w:rsidR="00B66CDE"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  <w:r w:rsidRPr="00BA0D72">
        <w:rPr>
          <w:rFonts w:cs="B Nazanin" w:hint="cs"/>
          <w:b/>
          <w:bCs/>
          <w:sz w:val="24"/>
          <w:szCs w:val="24"/>
          <w:rtl/>
        </w:rPr>
        <w:t>شماره شناسنامه:</w:t>
      </w:r>
    </w:p>
    <w:p w:rsidR="00BA0D72" w:rsidRPr="00BA0D72" w:rsidRDefault="00B66CDE" w:rsidP="00B66CDE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تاریخ تولد</w:t>
      </w:r>
      <w:r>
        <w:rPr>
          <w:rFonts w:cs="B Nazanin"/>
          <w:b/>
          <w:bCs/>
          <w:sz w:val="24"/>
          <w:szCs w:val="24"/>
        </w:rPr>
        <w:t xml:space="preserve">                                                                   </w:t>
      </w:r>
      <w:r w:rsidR="00BA0D72" w:rsidRPr="00BA0D72">
        <w:rPr>
          <w:rFonts w:cs="B Nazanin" w:hint="cs"/>
          <w:b/>
          <w:bCs/>
          <w:sz w:val="24"/>
          <w:szCs w:val="24"/>
          <w:rtl/>
        </w:rPr>
        <w:t>رشته تحصیلی کارشناسی:</w:t>
      </w:r>
    </w:p>
    <w:p w:rsidR="00BA0D72" w:rsidRPr="00BA0D72" w:rsidRDefault="00BA0D72" w:rsidP="00B66CDE">
      <w:pPr>
        <w:rPr>
          <w:rFonts w:cs="B Nazanin" w:hint="cs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 xml:space="preserve">شماره دانشجویی: </w:t>
      </w:r>
      <w:r w:rsidR="00B66CDE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</w:t>
      </w:r>
      <w:r w:rsidR="00B66CDE">
        <w:rPr>
          <w:rFonts w:cs="B Nazanin"/>
          <w:b/>
          <w:bCs/>
          <w:sz w:val="24"/>
          <w:szCs w:val="24"/>
        </w:rPr>
        <w:t xml:space="preserve"> </w:t>
      </w:r>
      <w:r w:rsidR="00B66CDE">
        <w:rPr>
          <w:rFonts w:cs="B Nazanin" w:hint="cs"/>
          <w:b/>
          <w:bCs/>
          <w:sz w:val="24"/>
          <w:szCs w:val="24"/>
          <w:rtl/>
        </w:rPr>
        <w:t>مقطع: کارشناسی پیوسته</w:t>
      </w:r>
      <w:r w:rsidR="00B66CDE"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  <w:r w:rsidR="00B66CDE">
        <w:rPr>
          <w:rFonts w:cs="B Nazanin" w:hint="cs"/>
          <w:b/>
          <w:bCs/>
          <w:sz w:val="24"/>
          <w:szCs w:val="24"/>
          <w:rtl/>
        </w:rPr>
        <w:t xml:space="preserve">   کارشناسی ناپیوسته</w:t>
      </w:r>
      <w:r w:rsidR="00B66CDE"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</w:p>
    <w:p w:rsidR="00BA0D72" w:rsidRPr="00BA0D72" w:rsidRDefault="00BA0D72" w:rsidP="0084732B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 xml:space="preserve">دوره:    روزانه </w:t>
      </w:r>
      <w:r w:rsidR="0084732B"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  <w:r w:rsidRPr="00BA0D72">
        <w:rPr>
          <w:rFonts w:cs="B Nazanin" w:hint="cs"/>
          <w:b/>
          <w:bCs/>
          <w:sz w:val="24"/>
          <w:szCs w:val="24"/>
          <w:rtl/>
        </w:rPr>
        <w:t xml:space="preserve">            شبانه</w:t>
      </w:r>
      <w:r w:rsidR="0084732B"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</w:p>
    <w:p w:rsidR="00BA0D72" w:rsidRPr="00BA0D72" w:rsidRDefault="00BA0D72" w:rsidP="00BA0D72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دانشکده:</w:t>
      </w:r>
    </w:p>
    <w:p w:rsidR="00BA0D72" w:rsidRDefault="00BA0D72" w:rsidP="00BA0D72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معدل کل پایان تحصیل:               صحیح:                      اعشار:</w:t>
      </w:r>
    </w:p>
    <w:p w:rsidR="0084732B" w:rsidRPr="00BA0D72" w:rsidRDefault="0084732B" w:rsidP="0084732B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معدل کل تا پایان ترم هفت:         </w:t>
      </w:r>
      <w:r w:rsidRPr="00BA0D72">
        <w:rPr>
          <w:rFonts w:cs="B Nazanin" w:hint="cs"/>
          <w:b/>
          <w:bCs/>
          <w:sz w:val="24"/>
          <w:szCs w:val="24"/>
          <w:rtl/>
        </w:rPr>
        <w:t>صحیح:                      اعشار:</w:t>
      </w:r>
    </w:p>
    <w:p w:rsidR="00BA0D72" w:rsidRDefault="00BA0D72" w:rsidP="00BA0D72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تاریخ فراغت از تحصیل:</w:t>
      </w:r>
    </w:p>
    <w:p w:rsidR="0084732B" w:rsidRPr="00BA0D72" w:rsidRDefault="0084732B" w:rsidP="0084732B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رشته تحصیلی مورد درخواست دوره کارشناسی ارشد:</w:t>
      </w:r>
    </w:p>
    <w:p w:rsidR="0084732B" w:rsidRDefault="0084732B" w:rsidP="00BA0D72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سهمیه مورد نظر:       بدون آزمون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  <w:r>
        <w:rPr>
          <w:rFonts w:cs="B Nazanin" w:hint="cs"/>
          <w:b/>
          <w:bCs/>
          <w:sz w:val="24"/>
          <w:szCs w:val="24"/>
          <w:rtl/>
        </w:rPr>
        <w:t xml:space="preserve">          با آزمون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</w:p>
    <w:p w:rsidR="0084732B" w:rsidRDefault="0084732B" w:rsidP="0084732B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شماره کارت ورود به جلسه:</w:t>
      </w:r>
    </w:p>
    <w:p w:rsidR="0084732B" w:rsidRPr="00BA0D72" w:rsidRDefault="0084732B" w:rsidP="0084732B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شماره تلفن همراه:</w:t>
      </w:r>
    </w:p>
    <w:p w:rsidR="0084732B" w:rsidRDefault="0084732B" w:rsidP="0084732B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شماره تلفن ثابت:</w:t>
      </w:r>
    </w:p>
    <w:p w:rsidR="0084732B" w:rsidRPr="00BA0D72" w:rsidRDefault="0084732B" w:rsidP="0084732B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دارای مدارک آموزشی و پژوهشی و فرهنگی جهت سهمیه بدون آزمون می باشم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  <w:r>
        <w:rPr>
          <w:rFonts w:cs="B Nazanin" w:hint="cs"/>
          <w:b/>
          <w:bCs/>
          <w:sz w:val="24"/>
          <w:szCs w:val="24"/>
          <w:rtl/>
        </w:rPr>
        <w:t xml:space="preserve">         نمی باشم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</w:p>
    <w:p w:rsidR="0084732B" w:rsidRDefault="0084732B" w:rsidP="0084732B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اینجانب ..............................ضمن آگاهی از کلیه مفاد و قوانین آیین نامه تسهیل ادامه تحصیل دانشجویان استعداد درخشان به مقاطع بالاتر، مندرجات فرم را تایید می نمایم.                 </w:t>
      </w:r>
    </w:p>
    <w:p w:rsidR="0084732B" w:rsidRDefault="0084732B" w:rsidP="0084732B">
      <w:pPr>
        <w:jc w:val="right"/>
        <w:rPr>
          <w:rFonts w:cs="B Nazanin"/>
          <w:b/>
          <w:bCs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>
        <w:rPr>
          <w:rFonts w:cs="B Nazanin" w:hint="cs"/>
          <w:b/>
          <w:bCs/>
          <w:rtl/>
        </w:rPr>
        <w:t>امضا و تاریخ</w:t>
      </w:r>
    </w:p>
    <w:p w:rsidR="00B66CDE" w:rsidRPr="0084732B" w:rsidRDefault="00B66CDE" w:rsidP="0084732B">
      <w:pPr>
        <w:jc w:val="right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120015</wp:posOffset>
                </wp:positionV>
                <wp:extent cx="6172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9.5pt,9.45pt" to="466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84732B" w:rsidRDefault="0084732B" w:rsidP="00BA0D72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این قسمت توسط دانشگاه تکمیل می گردد.</w:t>
      </w:r>
    </w:p>
    <w:p w:rsidR="00B66CDE" w:rsidRPr="00BA0D72" w:rsidRDefault="00B66CDE" w:rsidP="00B66CDE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کد ورودی:</w:t>
      </w:r>
      <w:bookmarkStart w:id="0" w:name="_GoBack"/>
      <w:bookmarkEnd w:id="0"/>
    </w:p>
    <w:p w:rsidR="00BA0D72" w:rsidRPr="00BA0D72" w:rsidRDefault="00BA0D72" w:rsidP="00BA0D72">
      <w:pPr>
        <w:rPr>
          <w:rFonts w:cs="B Nazanin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دارا بودن شرایط ماده 4:</w:t>
      </w:r>
    </w:p>
    <w:p w:rsidR="00BA0D72" w:rsidRDefault="00BA0D72" w:rsidP="00BA0D72">
      <w:pPr>
        <w:rPr>
          <w:rFonts w:cs="B Nazanin" w:hint="cs"/>
          <w:b/>
          <w:bCs/>
          <w:sz w:val="24"/>
          <w:szCs w:val="24"/>
          <w:rtl/>
        </w:rPr>
      </w:pPr>
      <w:r w:rsidRPr="00BA0D72">
        <w:rPr>
          <w:rFonts w:cs="B Nazanin" w:hint="cs"/>
          <w:b/>
          <w:bCs/>
          <w:sz w:val="24"/>
          <w:szCs w:val="24"/>
          <w:rtl/>
        </w:rPr>
        <w:t>امتیاز بدون آزمون:</w:t>
      </w:r>
    </w:p>
    <w:p w:rsidR="00B66CDE" w:rsidRPr="00BA0D72" w:rsidRDefault="00B66CDE" w:rsidP="00BA0D72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ایمیل ارسال فرم تکمیل شده: </w:t>
      </w:r>
      <w:hyperlink r:id="rId5" w:history="1">
        <w:r w:rsidRPr="00026FDF">
          <w:rPr>
            <w:rStyle w:val="Hyperlink"/>
            <w:rFonts w:cs="B Nazanin"/>
            <w:b/>
            <w:bCs/>
            <w:sz w:val="24"/>
            <w:szCs w:val="24"/>
          </w:rPr>
          <w:t>estedadha@muq.ac.ir</w:t>
        </w:r>
      </w:hyperlink>
      <w:r>
        <w:rPr>
          <w:rFonts w:cs="B Nazanin"/>
          <w:b/>
          <w:bCs/>
          <w:sz w:val="24"/>
          <w:szCs w:val="24"/>
        </w:rPr>
        <w:t xml:space="preserve">  </w:t>
      </w:r>
    </w:p>
    <w:sectPr w:rsidR="00B66CDE" w:rsidRPr="00BA0D72" w:rsidSect="009A200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42"/>
    <w:rsid w:val="00542D90"/>
    <w:rsid w:val="00811BA1"/>
    <w:rsid w:val="0084732B"/>
    <w:rsid w:val="00900881"/>
    <w:rsid w:val="00984D0A"/>
    <w:rsid w:val="009A2006"/>
    <w:rsid w:val="00B66CDE"/>
    <w:rsid w:val="00BA0D72"/>
    <w:rsid w:val="00D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C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tedadha@muq.ac.i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76;&#1583;&#1608;&#1606;%20&#1570;&#1586;&#1605;&#1608;&#1606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بدون آزمون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1</cp:lastModifiedBy>
  <cp:revision>2</cp:revision>
  <cp:lastPrinted>2019-07-23T03:15:00Z</cp:lastPrinted>
  <dcterms:created xsi:type="dcterms:W3CDTF">2023-02-08T08:40:00Z</dcterms:created>
  <dcterms:modified xsi:type="dcterms:W3CDTF">2023-02-08T08:40:00Z</dcterms:modified>
</cp:coreProperties>
</file>